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5E269" w14:textId="611A41C8" w:rsidR="00FF7918" w:rsidRDefault="00FF7918" w:rsidP="00FF7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- An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</w:p>
    <w:p w14:paraId="04A5D00E" w14:textId="77777777" w:rsidR="00FF7918" w:rsidRDefault="00FF7918" w:rsidP="00FF7918">
      <w:pPr>
        <w:spacing w:before="100" w:beforeAutospacing="1" w:after="100" w:afterAutospacing="1" w:line="240" w:lineRule="auto"/>
      </w:pPr>
      <w:r>
        <w:t>Montagedienst Leon Hilsdorf</w:t>
      </w:r>
      <w:r>
        <w:br/>
        <w:t xml:space="preserve">Danzinger </w:t>
      </w:r>
      <w:proofErr w:type="spellStart"/>
      <w:r>
        <w:t>Str</w:t>
      </w:r>
      <w:proofErr w:type="spellEnd"/>
      <w:r>
        <w:t xml:space="preserve"> 1</w:t>
      </w:r>
      <w:r>
        <w:br/>
        <w:t>55578 Sankt Johann</w:t>
      </w:r>
      <w:r>
        <w:br/>
        <w:t>Deutschland</w:t>
      </w:r>
    </w:p>
    <w:p w14:paraId="670B140C" w14:textId="3BA4F415" w:rsidR="00FF7918" w:rsidRPr="00441BA9" w:rsidRDefault="00FF7918" w:rsidP="00FF79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–Hiermit widerrufe ich</w:t>
      </w:r>
      <w:r w:rsidR="001D658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den von mir</w:t>
      </w:r>
      <w:r w:rsidR="001D658A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abgeschlossenen Vertrag über den Kauf der folgenden Waren</w:t>
      </w:r>
      <w:r w:rsidR="001D658A"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__________</w:t>
      </w: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–Bestellt am (*)/erhalten am (*) </w:t>
      </w: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–Name des/der Verbraucher(s) </w:t>
      </w: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–Anschrift des/der Verbraucher(s) </w:t>
      </w: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–Unterschrift des/der Verbraucher(s) (nur bei Mitteilung auf Papier) </w:t>
      </w: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 xml:space="preserve">–Datum __________ </w:t>
      </w:r>
      <w:r w:rsidRPr="00441BA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  <w:t>(*) Unzutreffendes streichen</w:t>
      </w:r>
    </w:p>
    <w:sectPr w:rsidR="00FF7918" w:rsidRPr="00441B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918"/>
    <w:rsid w:val="001D658A"/>
    <w:rsid w:val="0029622B"/>
    <w:rsid w:val="007E5AAF"/>
    <w:rsid w:val="00884FC2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44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7918"/>
  </w:style>
  <w:style w:type="paragraph" w:styleId="berschrift1">
    <w:name w:val="heading 1"/>
    <w:basedOn w:val="Standard"/>
    <w:next w:val="Standard"/>
    <w:link w:val="berschrift1Zchn"/>
    <w:uiPriority w:val="9"/>
    <w:qFormat/>
    <w:rsid w:val="00FF7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F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F7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7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7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7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7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7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7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F7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F7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F7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791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791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791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791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791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791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F7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F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7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7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F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F791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F791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F791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F7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F791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F7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Wiederufsformular.dotx</Template>
  <TotalTime>0</TotalTime>
  <Pages>1</Pages>
  <Words>55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Darmstadt</dc:creator>
  <cp:keywords/>
  <dc:description/>
  <cp:lastModifiedBy>Raphael Darmstadt</cp:lastModifiedBy>
  <cp:revision>1</cp:revision>
  <dcterms:created xsi:type="dcterms:W3CDTF">2024-06-10T18:06:00Z</dcterms:created>
  <dcterms:modified xsi:type="dcterms:W3CDTF">2024-06-10T18:35:00Z</dcterms:modified>
</cp:coreProperties>
</file>